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32E0" w14:textId="6614EC96" w:rsidR="0040660E" w:rsidRPr="00823864" w:rsidRDefault="0040660E" w:rsidP="0040660E">
      <w:pPr>
        <w:spacing w:before="120"/>
        <w:ind w:right="567"/>
        <w:jc w:val="right"/>
        <w:rPr>
          <w:b/>
          <w:sz w:val="18"/>
          <w:szCs w:val="18"/>
        </w:rPr>
      </w:pPr>
      <w:r w:rsidRPr="00823864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FF0F57" wp14:editId="0EFC73D2">
                <wp:simplePos x="0" y="0"/>
                <wp:positionH relativeFrom="column">
                  <wp:posOffset>-444032</wp:posOffset>
                </wp:positionH>
                <wp:positionV relativeFrom="paragraph">
                  <wp:posOffset>188623</wp:posOffset>
                </wp:positionV>
                <wp:extent cx="6710901" cy="437321"/>
                <wp:effectExtent l="0" t="0" r="13970" b="2032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901" cy="437321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212B6F" w14:textId="77777777" w:rsidR="0040660E" w:rsidRDefault="0040660E" w:rsidP="0040660E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E8BF2B4" w14:textId="77777777" w:rsidR="0040660E" w:rsidRDefault="0040660E" w:rsidP="0040660E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9EAB1C3" w14:textId="77777777" w:rsidR="0040660E" w:rsidRDefault="0040660E" w:rsidP="0040660E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BB285E5" w14:textId="77777777" w:rsidR="0040660E" w:rsidRDefault="0040660E" w:rsidP="0040660E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F0F57" id="Rectángulo redondeado 13" o:spid="_x0000_s1026" style="position:absolute;left:0;text-align:left;margin-left:-34.95pt;margin-top:14.85pt;width:528.4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" fillcolor="#bfbfbf [2412]">
                <v:textbox>
                  <w:txbxContent>
                    <w:p w14:paraId="07212B6F" w14:textId="77777777" w:rsidR="0040660E" w:rsidRDefault="0040660E" w:rsidP="0040660E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1E8BF2B4" w14:textId="77777777" w:rsidR="0040660E" w:rsidRDefault="0040660E" w:rsidP="0040660E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79EAB1C3" w14:textId="77777777" w:rsidR="0040660E" w:rsidRDefault="0040660E" w:rsidP="0040660E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3BB285E5" w14:textId="77777777" w:rsidR="0040660E" w:rsidRDefault="0040660E" w:rsidP="0040660E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23864">
        <w:rPr>
          <w:b/>
          <w:sz w:val="18"/>
          <w:szCs w:val="18"/>
        </w:rPr>
        <w:t>Código Guía de Servicios: 2792</w:t>
      </w:r>
      <w:r w:rsidR="00823864">
        <w:rPr>
          <w:b/>
          <w:sz w:val="18"/>
          <w:szCs w:val="18"/>
        </w:rPr>
        <w:t xml:space="preserve">     </w:t>
      </w:r>
      <w:r w:rsidRPr="00823864">
        <w:rPr>
          <w:b/>
          <w:sz w:val="18"/>
          <w:szCs w:val="18"/>
        </w:rPr>
        <w:t xml:space="preserve"> </w:t>
      </w:r>
      <w:r w:rsidR="00823864" w:rsidRPr="00823864">
        <w:rPr>
          <w:b/>
          <w:sz w:val="18"/>
          <w:szCs w:val="18"/>
        </w:rPr>
        <w:t xml:space="preserve"> </w:t>
      </w:r>
      <w:r w:rsidR="00823864" w:rsidRPr="00823864">
        <w:rPr>
          <w:b/>
          <w:sz w:val="20"/>
          <w:szCs w:val="20"/>
        </w:rPr>
        <w:t>Anexo III</w:t>
      </w:r>
    </w:p>
    <w:p w14:paraId="5165B475" w14:textId="77777777" w:rsidR="00793FB4" w:rsidRPr="0040660E" w:rsidRDefault="0040660E" w:rsidP="00A47BA2">
      <w:pPr>
        <w:suppressAutoHyphens/>
        <w:spacing w:before="120"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0660E">
        <w:rPr>
          <w:rFonts w:ascii="Arial" w:eastAsia="Times New Roman" w:hAnsi="Arial" w:cs="Arial"/>
          <w:b/>
          <w:sz w:val="24"/>
          <w:szCs w:val="24"/>
          <w:lang w:eastAsia="es-ES"/>
        </w:rPr>
        <w:t>OTORGAM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IENTO DE REPRESENTACIÓN ANTE LA </w:t>
      </w:r>
      <w:r w:rsidRPr="0040660E">
        <w:rPr>
          <w:rFonts w:ascii="Arial" w:eastAsia="Times New Roman" w:hAnsi="Arial" w:cs="Arial"/>
          <w:b/>
          <w:sz w:val="24"/>
          <w:szCs w:val="24"/>
          <w:lang w:eastAsia="es-ES"/>
        </w:rPr>
        <w:t>ADMINISTRACION</w:t>
      </w:r>
    </w:p>
    <w:p w14:paraId="45C8DAB9" w14:textId="77777777" w:rsidR="00731912" w:rsidRDefault="00731912" w:rsidP="0040660E">
      <w:pPr>
        <w:suppressAutoHyphens/>
        <w:spacing w:before="120"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793FB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14:paraId="457BCC77" w14:textId="77777777" w:rsidR="0040660E" w:rsidRPr="00793FB4" w:rsidRDefault="0040660E" w:rsidP="0040660E">
      <w:pPr>
        <w:suppressAutoHyphens/>
        <w:spacing w:before="120"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3F278" wp14:editId="7AA99B64">
                <wp:simplePos x="0" y="0"/>
                <wp:positionH relativeFrom="column">
                  <wp:posOffset>-205491</wp:posOffset>
                </wp:positionH>
                <wp:positionV relativeFrom="paragraph">
                  <wp:posOffset>70264</wp:posOffset>
                </wp:positionV>
                <wp:extent cx="1494846" cy="283210"/>
                <wp:effectExtent l="0" t="0" r="0" b="25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6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0F699" w14:textId="77777777" w:rsidR="0040660E" w:rsidRDefault="0040660E" w:rsidP="0040660E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Interesado/a: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F278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-16.2pt;margin-top:5.55pt;width:117.7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" stroked="f">
                <v:textbox>
                  <w:txbxContent>
                    <w:p w14:paraId="5EA0F699" w14:textId="77777777" w:rsidR="0040660E" w:rsidRDefault="0040660E" w:rsidP="0040660E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 xml:space="preserve">Interesado/a: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BB3533" wp14:editId="43F4D8B1">
                <wp:simplePos x="0" y="0"/>
                <wp:positionH relativeFrom="column">
                  <wp:posOffset>-412225</wp:posOffset>
                </wp:positionH>
                <wp:positionV relativeFrom="paragraph">
                  <wp:posOffset>245193</wp:posOffset>
                </wp:positionV>
                <wp:extent cx="6715125" cy="1327454"/>
                <wp:effectExtent l="0" t="0" r="28575" b="254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327454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C97B07B" id="Rectángulo redondeado 15" o:spid="_x0000_s1026" style="position:absolute;margin-left:-32.45pt;margin-top:19.3pt;width:528.75pt;height:10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" filled="f"/>
            </w:pict>
          </mc:Fallback>
        </mc:AlternateContent>
      </w:r>
    </w:p>
    <w:p w14:paraId="395FC23B" w14:textId="77777777" w:rsidR="00731912" w:rsidRPr="00793FB4" w:rsidRDefault="00731912" w:rsidP="00731912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903"/>
        <w:gridCol w:w="2704"/>
        <w:gridCol w:w="1606"/>
      </w:tblGrid>
      <w:tr w:rsidR="00731912" w:rsidRPr="00793FB4" w14:paraId="0F5A10DB" w14:textId="77777777" w:rsidTr="00EC1377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1279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 xml:space="preserve">Nombre y apellidos de la persona que otorga su representación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78E9" w14:textId="77777777" w:rsidR="00731912" w:rsidRPr="00A47BA2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A47BA2">
              <w:rPr>
                <w:rFonts w:ascii="Arial" w:hAnsi="Arial" w:cs="Arial"/>
                <w:sz w:val="18"/>
                <w:szCs w:val="18"/>
              </w:rPr>
              <w:t>Número Documento Identidad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B06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Teléfono/Móvil</w:t>
            </w:r>
          </w:p>
        </w:tc>
      </w:tr>
      <w:tr w:rsidR="00A47BA2" w:rsidRPr="00793FB4" w14:paraId="665D0ECD" w14:textId="77777777" w:rsidTr="00F40984">
        <w:trPr>
          <w:trHeight w:val="188"/>
        </w:trPr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5C9" w14:textId="77777777" w:rsidR="00A47BA2" w:rsidRPr="00793FB4" w:rsidRDefault="00A47BA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AA6" w14:textId="77777777" w:rsidR="00A47BA2" w:rsidRPr="00793FB4" w:rsidRDefault="00A47BA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8D8" w14:textId="77777777" w:rsidR="00A47BA2" w:rsidRPr="00793FB4" w:rsidRDefault="00A47BA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12" w:rsidRPr="00793FB4" w14:paraId="6129B102" w14:textId="77777777" w:rsidTr="00EC137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C3BD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Domicilio: calle, número,</w:t>
            </w:r>
            <w:r w:rsidR="00090103" w:rsidRPr="0079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FB4">
              <w:rPr>
                <w:rFonts w:ascii="Arial" w:hAnsi="Arial" w:cs="Arial"/>
                <w:sz w:val="20"/>
                <w:szCs w:val="20"/>
              </w:rPr>
              <w:t>bloque, escalera, piso, puerta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E766" w14:textId="77777777" w:rsidR="00731912" w:rsidRPr="00A47BA2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17"/>
                <w:szCs w:val="17"/>
              </w:rPr>
            </w:pPr>
            <w:r w:rsidRPr="00A47BA2">
              <w:rPr>
                <w:rFonts w:ascii="Arial" w:hAnsi="Arial" w:cs="Arial"/>
                <w:sz w:val="17"/>
                <w:szCs w:val="17"/>
              </w:rPr>
              <w:t>C. Postal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27AB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AF73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</w:tr>
      <w:tr w:rsidR="00731912" w:rsidRPr="00793FB4" w14:paraId="4EE25CCD" w14:textId="77777777" w:rsidTr="00EC137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897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AB0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D66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304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</w:tr>
      <w:tr w:rsidR="00731912" w:rsidRPr="00793FB4" w14:paraId="213F6BC2" w14:textId="77777777" w:rsidTr="00EC1377">
        <w:trPr>
          <w:trHeight w:val="24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F0F9" w14:textId="77777777" w:rsidR="00731912" w:rsidRPr="00793FB4" w:rsidRDefault="00731912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793FB4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</w:tbl>
    <w:p w14:paraId="1915A927" w14:textId="77777777" w:rsidR="00731912" w:rsidRPr="00793FB4" w:rsidRDefault="0040660E" w:rsidP="0073191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9DF1C" wp14:editId="186102BA">
                <wp:simplePos x="0" y="0"/>
                <wp:positionH relativeFrom="column">
                  <wp:posOffset>-189589</wp:posOffset>
                </wp:positionH>
                <wp:positionV relativeFrom="paragraph">
                  <wp:posOffset>114604</wp:posOffset>
                </wp:positionV>
                <wp:extent cx="1009816" cy="283210"/>
                <wp:effectExtent l="0" t="0" r="0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816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CCC24" w14:textId="77777777" w:rsidR="0040660E" w:rsidRDefault="0040660E" w:rsidP="0040660E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Solicita: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DF1C" id="Cuadro de texto 2" o:spid="_x0000_s1028" type="#_x0000_t202" style="position:absolute;left:0;text-align:left;margin-left:-14.95pt;margin-top:9pt;width:79.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" stroked="f">
                <v:textbox>
                  <w:txbxContent>
                    <w:p w14:paraId="75ECCC24" w14:textId="77777777" w:rsidR="0040660E" w:rsidRDefault="0040660E" w:rsidP="0040660E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 xml:space="preserve">Solicita: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B24CF8" wp14:editId="3F3FB729">
                <wp:simplePos x="0" y="0"/>
                <wp:positionH relativeFrom="column">
                  <wp:posOffset>-436079</wp:posOffset>
                </wp:positionH>
                <wp:positionV relativeFrom="paragraph">
                  <wp:posOffset>257726</wp:posOffset>
                </wp:positionV>
                <wp:extent cx="6715125" cy="1614115"/>
                <wp:effectExtent l="0" t="0" r="28575" b="2476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614115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D4F69F7" id="Rectángulo redondeado 1" o:spid="_x0000_s1026" style="position:absolute;margin-left:-34.35pt;margin-top:20.3pt;width:528.75pt;height:127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" filled="f"/>
            </w:pict>
          </mc:Fallback>
        </mc:AlternateContent>
      </w:r>
    </w:p>
    <w:p w14:paraId="6F06EF11" w14:textId="77777777" w:rsidR="0040660E" w:rsidRDefault="0040660E" w:rsidP="00731912">
      <w:pPr>
        <w:pStyle w:val="Encabezado"/>
        <w:tabs>
          <w:tab w:val="left" w:pos="708"/>
        </w:tabs>
        <w:spacing w:before="120" w:after="60"/>
        <w:rPr>
          <w:rFonts w:ascii="Arial" w:hAnsi="Arial" w:cs="Arial"/>
          <w:b/>
          <w:sz w:val="20"/>
          <w:szCs w:val="20"/>
        </w:rPr>
      </w:pPr>
    </w:p>
    <w:p w14:paraId="780E5E53" w14:textId="77777777" w:rsidR="00731912" w:rsidRPr="00793FB4" w:rsidRDefault="00A47BA2" w:rsidP="00731912">
      <w:pPr>
        <w:pStyle w:val="Encabezado"/>
        <w:tabs>
          <w:tab w:val="left" w:pos="708"/>
        </w:tabs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27D69" wp14:editId="7F71CCA1">
                <wp:simplePos x="0" y="0"/>
                <wp:positionH relativeFrom="column">
                  <wp:posOffset>890491</wp:posOffset>
                </wp:positionH>
                <wp:positionV relativeFrom="paragraph">
                  <wp:posOffset>45720</wp:posOffset>
                </wp:positionV>
                <wp:extent cx="166977" cy="159026"/>
                <wp:effectExtent l="0" t="0" r="2413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861684" id="Rectángulo 4" o:spid="_x0000_s1026" style="position:absolute;margin-left:70.1pt;margin-top:3.6pt;width:13.1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" fillcolor="white [3212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43220" wp14:editId="40C3D65C">
                <wp:simplePos x="0" y="0"/>
                <wp:positionH relativeFrom="column">
                  <wp:posOffset>-55659</wp:posOffset>
                </wp:positionH>
                <wp:positionV relativeFrom="paragraph">
                  <wp:posOffset>45803</wp:posOffset>
                </wp:positionV>
                <wp:extent cx="166977" cy="159026"/>
                <wp:effectExtent l="0" t="0" r="2413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3FEA87" id="Rectángulo 6" o:spid="_x0000_s1026" style="position:absolute;margin-left:-4.4pt;margin-top:3.6pt;width:13.1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" fillcolor="white [3212]" strokecolor="black [1600]" strokeweight="1pt"/>
            </w:pict>
          </mc:Fallback>
        </mc:AlternateContent>
      </w:r>
      <w:r w:rsidR="0040660E">
        <w:rPr>
          <w:rFonts w:ascii="Arial" w:hAnsi="Arial" w:cs="Arial"/>
          <w:sz w:val="20"/>
          <w:szCs w:val="20"/>
        </w:rPr>
        <w:t xml:space="preserve">    </w:t>
      </w:r>
      <w:r w:rsidRPr="00793FB4">
        <w:rPr>
          <w:rFonts w:ascii="Arial" w:hAnsi="Arial" w:cs="Arial"/>
          <w:sz w:val="20"/>
          <w:szCs w:val="20"/>
        </w:rPr>
        <w:t>Se</w:t>
      </w:r>
      <w:r w:rsidR="00731912" w:rsidRPr="00793FB4"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b/>
          <w:sz w:val="20"/>
          <w:szCs w:val="20"/>
        </w:rPr>
        <w:t>autorice</w:t>
      </w:r>
      <w:r>
        <w:rPr>
          <w:rFonts w:ascii="Arial" w:hAnsi="Arial" w:cs="Arial"/>
          <w:sz w:val="20"/>
          <w:szCs w:val="20"/>
        </w:rPr>
        <w:t xml:space="preserve"> </w:t>
      </w:r>
      <w:r w:rsidR="0040660E"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sz w:val="20"/>
          <w:szCs w:val="20"/>
        </w:rPr>
        <w:t xml:space="preserve"> </w:t>
      </w:r>
      <w:r w:rsidR="0040660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S</w:t>
      </w:r>
      <w:r w:rsidR="00731912" w:rsidRPr="00793FB4">
        <w:rPr>
          <w:rFonts w:ascii="Arial" w:hAnsi="Arial" w:cs="Arial"/>
          <w:sz w:val="20"/>
          <w:szCs w:val="20"/>
        </w:rPr>
        <w:t xml:space="preserve">e </w:t>
      </w:r>
      <w:r w:rsidR="00731912" w:rsidRPr="00793FB4">
        <w:rPr>
          <w:rFonts w:ascii="Arial" w:hAnsi="Arial" w:cs="Arial"/>
          <w:b/>
          <w:sz w:val="20"/>
          <w:szCs w:val="20"/>
        </w:rPr>
        <w:t>revoque</w:t>
      </w:r>
      <w:r w:rsidR="00731912" w:rsidRPr="00793FB4">
        <w:rPr>
          <w:rFonts w:ascii="Arial" w:hAnsi="Arial" w:cs="Arial"/>
          <w:sz w:val="20"/>
          <w:szCs w:val="20"/>
        </w:rPr>
        <w:t xml:space="preserve">, como </w:t>
      </w:r>
      <w:r w:rsidR="00731912" w:rsidRPr="00793FB4">
        <w:rPr>
          <w:rFonts w:ascii="Arial" w:hAnsi="Arial" w:cs="Arial"/>
          <w:b/>
          <w:sz w:val="20"/>
          <w:szCs w:val="20"/>
        </w:rPr>
        <w:t>Representante</w:t>
      </w:r>
      <w:r w:rsidR="00731912" w:rsidRPr="00793FB4">
        <w:rPr>
          <w:rFonts w:ascii="Arial" w:hAnsi="Arial" w:cs="Arial"/>
          <w:sz w:val="20"/>
          <w:szCs w:val="20"/>
        </w:rPr>
        <w:t xml:space="preserve"> a:</w:t>
      </w:r>
    </w:p>
    <w:tbl>
      <w:tblPr>
        <w:tblpPr w:leftFromText="141" w:rightFromText="141" w:bottomFromText="160" w:vertAnchor="text" w:horzAnchor="margin" w:tblpX="-147" w:tblpY="-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00"/>
        <w:gridCol w:w="2720"/>
        <w:gridCol w:w="1800"/>
      </w:tblGrid>
      <w:tr w:rsidR="00731912" w:rsidRPr="00793FB4" w14:paraId="35D726D1" w14:textId="77777777" w:rsidTr="00DF0C0C"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9FCB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 xml:space="preserve">Nombre y apellidos del o la </w:t>
            </w:r>
            <w:r w:rsidRPr="00793FB4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2283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Núm.</w:t>
            </w:r>
            <w:r w:rsidR="00090103" w:rsidRPr="0079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FB4"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C76B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Teléfono/Móvil</w:t>
            </w:r>
          </w:p>
        </w:tc>
      </w:tr>
      <w:tr w:rsidR="00A47BA2" w:rsidRPr="00793FB4" w14:paraId="68577456" w14:textId="77777777" w:rsidTr="00977C5A">
        <w:trPr>
          <w:trHeight w:val="199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CB1" w14:textId="77777777" w:rsidR="00A47BA2" w:rsidRPr="00793FB4" w:rsidRDefault="00A47BA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0D6" w14:textId="77777777" w:rsidR="00A47BA2" w:rsidRPr="00793FB4" w:rsidRDefault="00A47BA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D81" w14:textId="77777777" w:rsidR="00A47BA2" w:rsidRPr="00793FB4" w:rsidRDefault="00A47BA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12" w:rsidRPr="00793FB4" w14:paraId="63446D2B" w14:textId="77777777" w:rsidTr="00DF0C0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0EF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Domicilio: calle, número,</w:t>
            </w:r>
            <w:r w:rsidR="00090103" w:rsidRPr="0079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FB4">
              <w:rPr>
                <w:rFonts w:ascii="Arial" w:hAnsi="Arial" w:cs="Arial"/>
                <w:sz w:val="20"/>
                <w:szCs w:val="20"/>
              </w:rPr>
              <w:t>bloque, escalera, piso, puerta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04EC" w14:textId="77777777" w:rsidR="00731912" w:rsidRPr="00A47BA2" w:rsidRDefault="00731912" w:rsidP="00DF0C0C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17"/>
                <w:szCs w:val="17"/>
              </w:rPr>
            </w:pPr>
            <w:r w:rsidRPr="00A47BA2">
              <w:rPr>
                <w:rFonts w:ascii="Arial" w:hAnsi="Arial" w:cs="Arial"/>
                <w:sz w:val="17"/>
                <w:szCs w:val="17"/>
              </w:rPr>
              <w:t xml:space="preserve">C. </w:t>
            </w:r>
            <w:r w:rsidR="00DF0C0C" w:rsidRPr="00A47BA2">
              <w:rPr>
                <w:rFonts w:ascii="Arial" w:hAnsi="Arial" w:cs="Arial"/>
                <w:sz w:val="17"/>
                <w:szCs w:val="17"/>
              </w:rPr>
              <w:t>P</w:t>
            </w:r>
            <w:r w:rsidRPr="00A47BA2">
              <w:rPr>
                <w:rFonts w:ascii="Arial" w:hAnsi="Arial" w:cs="Arial"/>
                <w:sz w:val="17"/>
                <w:szCs w:val="17"/>
              </w:rPr>
              <w:t>ostal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B491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E88E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</w:tr>
      <w:tr w:rsidR="00731912" w:rsidRPr="00793FB4" w14:paraId="7A2CAC3C" w14:textId="77777777" w:rsidTr="00DF0C0C">
        <w:trPr>
          <w:trHeight w:val="24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5CD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AFE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CDE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C23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</w:tr>
      <w:tr w:rsidR="00731912" w:rsidRPr="00793FB4" w14:paraId="6FA53C93" w14:textId="77777777" w:rsidTr="00793FB4">
        <w:trPr>
          <w:trHeight w:val="24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6B9E" w14:textId="77777777" w:rsidR="00731912" w:rsidRPr="00793FB4" w:rsidRDefault="00731912" w:rsidP="00793FB4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3111CBBD" w14:textId="77777777" w:rsidR="00731912" w:rsidRPr="00793FB4" w:rsidRDefault="00731912" w:rsidP="0073191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</w:p>
    <w:p w14:paraId="780F7133" w14:textId="2961EBF4" w:rsidR="006D7079" w:rsidRDefault="00A47BA2" w:rsidP="006D707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34E01" wp14:editId="6F744240">
                <wp:simplePos x="0" y="0"/>
                <wp:positionH relativeFrom="column">
                  <wp:posOffset>3840480</wp:posOffset>
                </wp:positionH>
                <wp:positionV relativeFrom="paragraph">
                  <wp:posOffset>7951</wp:posOffset>
                </wp:positionV>
                <wp:extent cx="166977" cy="159026"/>
                <wp:effectExtent l="0" t="0" r="2413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7629F" id="Rectángulo 9" o:spid="_x0000_s1026" style="position:absolute;margin-left:302.4pt;margin-top:.65pt;width:13.1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" fillcolor="white [3212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71394" wp14:editId="7CD6F5CB">
                <wp:simplePos x="0" y="0"/>
                <wp:positionH relativeFrom="column">
                  <wp:posOffset>3283889</wp:posOffset>
                </wp:positionH>
                <wp:positionV relativeFrom="paragraph">
                  <wp:posOffset>7951</wp:posOffset>
                </wp:positionV>
                <wp:extent cx="166977" cy="159026"/>
                <wp:effectExtent l="0" t="0" r="2413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77E7CD7" id="Rectángulo 7" o:spid="_x0000_s1026" style="position:absolute;margin-left:258.55pt;margin-top:.65pt;width:13.1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" fillcolor="white [3212]" strokecolor="black [1600]" strokeweight="1pt"/>
            </w:pict>
          </mc:Fallback>
        </mc:AlternateContent>
      </w:r>
      <w:r w:rsidR="00731912" w:rsidRPr="00793FB4">
        <w:rPr>
          <w:rFonts w:ascii="Arial" w:hAnsi="Arial" w:cs="Arial"/>
          <w:b/>
          <w:sz w:val="20"/>
          <w:szCs w:val="20"/>
        </w:rPr>
        <w:t xml:space="preserve">Para que en mi nombre y bajo mi responsabilidad    </w:t>
      </w:r>
      <w:r>
        <w:rPr>
          <w:rFonts w:ascii="Arial" w:hAnsi="Arial" w:cs="Arial"/>
          <w:b/>
          <w:sz w:val="20"/>
          <w:szCs w:val="20"/>
        </w:rPr>
        <w:t xml:space="preserve">   actúe      </w:t>
      </w:r>
      <w:r w:rsidR="00731912" w:rsidRPr="00793FB4">
        <w:rPr>
          <w:rFonts w:ascii="Arial" w:hAnsi="Arial" w:cs="Arial"/>
          <w:b/>
          <w:sz w:val="20"/>
          <w:szCs w:val="20"/>
        </w:rPr>
        <w:t xml:space="preserve"> no actúe para:</w:t>
      </w:r>
    </w:p>
    <w:p w14:paraId="32D671CC" w14:textId="7E9D6BAF" w:rsidR="00731912" w:rsidRPr="006D7079" w:rsidRDefault="006D7079" w:rsidP="006D7079">
      <w:pPr>
        <w:tabs>
          <w:tab w:val="left" w:pos="36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E2AE2" wp14:editId="2ADC3200">
                <wp:simplePos x="0" y="0"/>
                <wp:positionH relativeFrom="margin">
                  <wp:posOffset>-142875</wp:posOffset>
                </wp:positionH>
                <wp:positionV relativeFrom="paragraph">
                  <wp:posOffset>76200</wp:posOffset>
                </wp:positionV>
                <wp:extent cx="166370" cy="158750"/>
                <wp:effectExtent l="0" t="0" r="2413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19C40" id="Rectángulo 5" o:spid="_x0000_s1026" style="position:absolute;margin-left:-11.25pt;margin-top:6pt;width:13.1pt;height:12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D55A0" wp14:editId="631440CE">
                <wp:simplePos x="0" y="0"/>
                <wp:positionH relativeFrom="margin">
                  <wp:posOffset>-142875</wp:posOffset>
                </wp:positionH>
                <wp:positionV relativeFrom="paragraph">
                  <wp:posOffset>298450</wp:posOffset>
                </wp:positionV>
                <wp:extent cx="166370" cy="158750"/>
                <wp:effectExtent l="0" t="0" r="2413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80FA5" id="Rectángulo 3" o:spid="_x0000_s1026" style="position:absolute;margin-left:-11.25pt;margin-top:23.5pt;width:13.1pt;height:12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7079">
        <w:rPr>
          <w:rFonts w:ascii="Arial" w:hAnsi="Arial" w:cs="Arial"/>
          <w:sz w:val="20"/>
          <w:szCs w:val="20"/>
        </w:rPr>
        <w:t>Presenta</w:t>
      </w:r>
      <w:r w:rsidR="00AF2A99">
        <w:rPr>
          <w:rFonts w:ascii="Arial" w:hAnsi="Arial" w:cs="Arial"/>
          <w:sz w:val="20"/>
          <w:szCs w:val="20"/>
        </w:rPr>
        <w:t xml:space="preserve">r </w:t>
      </w:r>
      <w:r w:rsidRPr="006D7079">
        <w:rPr>
          <w:rFonts w:ascii="Arial" w:hAnsi="Arial" w:cs="Arial"/>
          <w:sz w:val="20"/>
          <w:szCs w:val="20"/>
        </w:rPr>
        <w:t>solicitudes</w:t>
      </w:r>
    </w:p>
    <w:p w14:paraId="67D8641E" w14:textId="5ADB3E19" w:rsidR="00793FB4" w:rsidRPr="00793FB4" w:rsidRDefault="00A47BA2" w:rsidP="006D707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DCFD5" wp14:editId="078B0F99">
                <wp:simplePos x="0" y="0"/>
                <wp:positionH relativeFrom="margin">
                  <wp:posOffset>-150495</wp:posOffset>
                </wp:positionH>
                <wp:positionV relativeFrom="paragraph">
                  <wp:posOffset>214410</wp:posOffset>
                </wp:positionV>
                <wp:extent cx="166370" cy="158750"/>
                <wp:effectExtent l="0" t="0" r="2413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48C770D" id="Rectángulo 11" o:spid="_x0000_s1026" style="position:absolute;margin-left:-11.85pt;margin-top:16.9pt;width:13.1pt;height:12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" fillcolor="white [3212]" strokecolor="black [1600]" strokeweight="1pt">
                <w10:wrap anchorx="margin"/>
              </v:rect>
            </w:pict>
          </mc:Fallback>
        </mc:AlternateContent>
      </w:r>
      <w:r w:rsidR="00793FB4" w:rsidRPr="00793FB4">
        <w:rPr>
          <w:rFonts w:ascii="Arial" w:hAnsi="Arial" w:cs="Arial"/>
          <w:sz w:val="20"/>
          <w:szCs w:val="20"/>
        </w:rPr>
        <w:t xml:space="preserve"> Interponer recursos</w:t>
      </w:r>
    </w:p>
    <w:p w14:paraId="7385B7E6" w14:textId="77777777" w:rsidR="00A47BA2" w:rsidRDefault="00A47BA2" w:rsidP="006D707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225AA" wp14:editId="0ACBD6BC">
                <wp:simplePos x="0" y="0"/>
                <wp:positionH relativeFrom="column">
                  <wp:posOffset>-151074</wp:posOffset>
                </wp:positionH>
                <wp:positionV relativeFrom="paragraph">
                  <wp:posOffset>203172</wp:posOffset>
                </wp:positionV>
                <wp:extent cx="166977" cy="159026"/>
                <wp:effectExtent l="0" t="0" r="2413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28007" id="Rectángulo 12" o:spid="_x0000_s1026" style="position:absolute;margin-left:-11.9pt;margin-top:16pt;width:13.1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" fillcolor="white [3212]" strokecolor="black [16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sz w:val="20"/>
          <w:szCs w:val="20"/>
        </w:rPr>
        <w:t>Desistir de recursos</w:t>
      </w:r>
    </w:p>
    <w:p w14:paraId="6BECED0F" w14:textId="77777777" w:rsidR="00731912" w:rsidRPr="00793FB4" w:rsidRDefault="00A47BA2" w:rsidP="006D707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99408" wp14:editId="29B0D76A">
                <wp:simplePos x="0" y="0"/>
                <wp:positionH relativeFrom="column">
                  <wp:posOffset>-151074</wp:posOffset>
                </wp:positionH>
                <wp:positionV relativeFrom="paragraph">
                  <wp:posOffset>195221</wp:posOffset>
                </wp:positionV>
                <wp:extent cx="166977" cy="159026"/>
                <wp:effectExtent l="0" t="0" r="2413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3A6402" id="Rectángulo 14" o:spid="_x0000_s1026" style="position:absolute;margin-left:-11.9pt;margin-top:15.35pt;width:13.1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" fillcolor="white [3212]" strokecolor="black [16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sz w:val="20"/>
          <w:szCs w:val="20"/>
        </w:rPr>
        <w:t>Renunciar derechos</w:t>
      </w:r>
    </w:p>
    <w:p w14:paraId="7B4F580C" w14:textId="77777777" w:rsidR="00A47BA2" w:rsidRDefault="00A47BA2" w:rsidP="006D7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4D58E" wp14:editId="6BC1461B">
                <wp:simplePos x="0" y="0"/>
                <wp:positionH relativeFrom="column">
                  <wp:posOffset>-151074</wp:posOffset>
                </wp:positionH>
                <wp:positionV relativeFrom="paragraph">
                  <wp:posOffset>187269</wp:posOffset>
                </wp:positionV>
                <wp:extent cx="166977" cy="159026"/>
                <wp:effectExtent l="0" t="0" r="24130" b="127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5C9817" id="Rectángulo 17" o:spid="_x0000_s1026" style="position:absolute;margin-left:-11.9pt;margin-top:14.75pt;width:13.1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" fillcolor="white [3212]" strokecolor="black [16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sz w:val="20"/>
          <w:szCs w:val="20"/>
        </w:rPr>
        <w:t>Cumplimentar requerimientos</w:t>
      </w:r>
    </w:p>
    <w:p w14:paraId="2DF1D173" w14:textId="77777777" w:rsidR="00731912" w:rsidRPr="00793FB4" w:rsidRDefault="00A47BA2" w:rsidP="006D7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1912" w:rsidRPr="00793FB4">
        <w:rPr>
          <w:rFonts w:ascii="Arial" w:hAnsi="Arial" w:cs="Arial"/>
          <w:sz w:val="20"/>
          <w:szCs w:val="20"/>
        </w:rPr>
        <w:t>Aportar documentos</w:t>
      </w:r>
    </w:p>
    <w:tbl>
      <w:tblPr>
        <w:tblpPr w:leftFromText="141" w:rightFromText="141" w:bottomFromText="160" w:vertAnchor="text" w:horzAnchor="margin" w:tblpY="4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442"/>
      </w:tblGrid>
      <w:tr w:rsidR="00731912" w:rsidRPr="00793FB4" w14:paraId="47C15977" w14:textId="77777777" w:rsidTr="00DF0C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FD03D1" w14:textId="77777777" w:rsidR="00731912" w:rsidRPr="00793FB4" w:rsidRDefault="00731912" w:rsidP="00A47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Código</w:t>
            </w:r>
          </w:p>
          <w:p w14:paraId="75883700" w14:textId="77777777" w:rsidR="00731912" w:rsidRPr="00793FB4" w:rsidRDefault="00731912" w:rsidP="00A47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DF2F" w14:textId="77777777" w:rsidR="00731912" w:rsidRPr="00793FB4" w:rsidRDefault="00731912" w:rsidP="00A47B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>Denominación del procedimiento</w:t>
            </w:r>
          </w:p>
          <w:p w14:paraId="3A28BC02" w14:textId="77777777" w:rsidR="00731912" w:rsidRPr="00793FB4" w:rsidRDefault="00731912" w:rsidP="00A47B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B4">
              <w:rPr>
                <w:rFonts w:ascii="Arial" w:hAnsi="Arial" w:cs="Arial"/>
                <w:sz w:val="20"/>
                <w:szCs w:val="20"/>
              </w:rPr>
              <w:t xml:space="preserve">Convocatoria de Ayudas a familias numerosas de categoría especial, a familias con hijos/as nacidos/as de parto múltiple o adopción múltiple  y a familias monoparentales. </w:t>
            </w:r>
          </w:p>
        </w:tc>
      </w:tr>
    </w:tbl>
    <w:p w14:paraId="5F9201AC" w14:textId="77777777" w:rsidR="00793FB4" w:rsidRPr="00793FB4" w:rsidRDefault="00793FB4" w:rsidP="00793FB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horzAnchor="margin" w:tblpY="140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781"/>
      </w:tblGrid>
      <w:tr w:rsidR="00793FB4" w:rsidRPr="00793FB4" w14:paraId="342AA1E2" w14:textId="77777777" w:rsidTr="00A47BA2">
        <w:trPr>
          <w:trHeight w:val="16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59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93FB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fdo. la persona interesada  </w:t>
            </w:r>
          </w:p>
          <w:p w14:paraId="471BCC81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93FB4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Pr="00793FB4">
              <w:rPr>
                <w:rFonts w:ascii="Arial" w:hAnsi="Arial" w:cs="Arial"/>
                <w:b/>
                <w:caps/>
                <w:sz w:val="20"/>
                <w:szCs w:val="20"/>
              </w:rPr>
              <w:t>Otorgante)</w:t>
            </w:r>
          </w:p>
          <w:p w14:paraId="1081598B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74AB6" w14:textId="12A760AF" w:rsidR="00793FB4" w:rsidRPr="00793FB4" w:rsidRDefault="00793FB4" w:rsidP="007D6AF3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A0D20" w14:textId="77777777" w:rsidR="00793FB4" w:rsidRPr="00793FB4" w:rsidRDefault="00793FB4" w:rsidP="00A47BA2">
            <w:pPr>
              <w:pStyle w:val="Encabezado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268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93FB4">
              <w:rPr>
                <w:rFonts w:ascii="Arial" w:hAnsi="Arial" w:cs="Arial"/>
                <w:b/>
                <w:caps/>
                <w:sz w:val="20"/>
                <w:szCs w:val="20"/>
              </w:rPr>
              <w:t>fdo. El/ la</w:t>
            </w:r>
            <w:r w:rsidRPr="00793FB4">
              <w:rPr>
                <w:rFonts w:ascii="Arial" w:hAnsi="Arial" w:cs="Arial"/>
                <w:caps/>
                <w:sz w:val="20"/>
                <w:szCs w:val="20"/>
              </w:rPr>
              <w:t xml:space="preserve">  </w:t>
            </w:r>
            <w:r w:rsidRPr="00793FB4">
              <w:rPr>
                <w:rFonts w:ascii="Arial" w:hAnsi="Arial" w:cs="Arial"/>
                <w:b/>
                <w:caps/>
                <w:sz w:val="20"/>
                <w:szCs w:val="20"/>
              </w:rPr>
              <w:t>Representante</w:t>
            </w:r>
          </w:p>
          <w:p w14:paraId="56B898F2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02D05B9A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6D4B3" w14:textId="77777777" w:rsidR="00793FB4" w:rsidRPr="00793FB4" w:rsidRDefault="00793FB4" w:rsidP="00A47BA2">
            <w:pPr>
              <w:pStyle w:val="Encabezado"/>
              <w:tabs>
                <w:tab w:val="left" w:pos="708"/>
              </w:tabs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13F35061" w14:textId="77777777" w:rsidR="00E104CF" w:rsidRPr="00793FB4" w:rsidRDefault="00E104CF" w:rsidP="009B4B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104CF" w:rsidRPr="00793FB4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C1FF6" w14:textId="77777777" w:rsidR="00DE372B" w:rsidRDefault="00DE372B" w:rsidP="0033118A">
      <w:pPr>
        <w:spacing w:after="0" w:line="240" w:lineRule="auto"/>
      </w:pPr>
      <w:r>
        <w:separator/>
      </w:r>
    </w:p>
  </w:endnote>
  <w:endnote w:type="continuationSeparator" w:id="0">
    <w:p w14:paraId="55CADE71" w14:textId="77777777" w:rsidR="00DE372B" w:rsidRDefault="00DE372B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1D7C" w14:textId="77777777" w:rsidR="00DE372B" w:rsidRDefault="00DE372B" w:rsidP="0033118A">
      <w:pPr>
        <w:spacing w:after="0" w:line="240" w:lineRule="auto"/>
      </w:pPr>
      <w:r>
        <w:separator/>
      </w:r>
    </w:p>
  </w:footnote>
  <w:footnote w:type="continuationSeparator" w:id="0">
    <w:p w14:paraId="72E730DC" w14:textId="77777777" w:rsidR="00DE372B" w:rsidRDefault="00DE372B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2021F693" w14:textId="77777777" w:rsidTr="00EC1377">
      <w:trPr>
        <w:cantSplit/>
        <w:trHeight w:hRule="exact" w:val="1560"/>
      </w:trPr>
      <w:tc>
        <w:tcPr>
          <w:tcW w:w="11906" w:type="dxa"/>
          <w:noWrap/>
        </w:tcPr>
        <w:p w14:paraId="23918181" w14:textId="77777777" w:rsidR="0033118A" w:rsidRDefault="0069705D" w:rsidP="00EC1377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53106C7" wp14:editId="44DDAC20">
                <wp:simplePos x="0" y="0"/>
                <wp:positionH relativeFrom="column">
                  <wp:posOffset>15295</wp:posOffset>
                </wp:positionH>
                <wp:positionV relativeFrom="paragraph">
                  <wp:posOffset>15764</wp:posOffset>
                </wp:positionV>
                <wp:extent cx="7553960" cy="1654175"/>
                <wp:effectExtent l="0" t="0" r="0" b="0"/>
                <wp:wrapNone/>
                <wp:docPr id="8" name="Imagen 8" descr="C:\Users\asm23q\AppData\Local\Temp\lu1608ev7k2.tmp\lu1608ev7ks_tmp_dcda809836f23fb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sm23q\AppData\Local\Temp\lu1608ev7k2.tmp\lu1608ev7ks_tmp_dcda809836f23fb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96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FD2E88" w14:textId="77777777" w:rsidR="0069705D" w:rsidRDefault="0069705D" w:rsidP="0069705D">
    <w:pPr>
      <w:pStyle w:val="NormalWeb"/>
      <w:spacing w:after="0" w:line="240" w:lineRule="auto"/>
    </w:pPr>
  </w:p>
  <w:p w14:paraId="78EEFC08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6186"/>
    <w:multiLevelType w:val="hybridMultilevel"/>
    <w:tmpl w:val="47FA9D26"/>
    <w:lvl w:ilvl="0" w:tplc="16CE20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7A"/>
    <w:rsid w:val="00047D79"/>
    <w:rsid w:val="00090103"/>
    <w:rsid w:val="000A6CBE"/>
    <w:rsid w:val="000B4103"/>
    <w:rsid w:val="0013104E"/>
    <w:rsid w:val="001318BE"/>
    <w:rsid w:val="001353E8"/>
    <w:rsid w:val="0019746C"/>
    <w:rsid w:val="001F6198"/>
    <w:rsid w:val="0020548E"/>
    <w:rsid w:val="00235B81"/>
    <w:rsid w:val="00244494"/>
    <w:rsid w:val="002C71E3"/>
    <w:rsid w:val="0033118A"/>
    <w:rsid w:val="0034143E"/>
    <w:rsid w:val="003C26F0"/>
    <w:rsid w:val="0040660E"/>
    <w:rsid w:val="004E7DEE"/>
    <w:rsid w:val="005271AF"/>
    <w:rsid w:val="00546BB5"/>
    <w:rsid w:val="00681F44"/>
    <w:rsid w:val="0069705D"/>
    <w:rsid w:val="006D7079"/>
    <w:rsid w:val="006E3224"/>
    <w:rsid w:val="00731912"/>
    <w:rsid w:val="00752411"/>
    <w:rsid w:val="00793FB4"/>
    <w:rsid w:val="007D6AF3"/>
    <w:rsid w:val="00805E6D"/>
    <w:rsid w:val="00823864"/>
    <w:rsid w:val="008B55BB"/>
    <w:rsid w:val="008E3810"/>
    <w:rsid w:val="009B4B65"/>
    <w:rsid w:val="00A01ACF"/>
    <w:rsid w:val="00A01C7A"/>
    <w:rsid w:val="00A441B7"/>
    <w:rsid w:val="00A47BA2"/>
    <w:rsid w:val="00AF2A99"/>
    <w:rsid w:val="00C426BC"/>
    <w:rsid w:val="00C44004"/>
    <w:rsid w:val="00CA0E93"/>
    <w:rsid w:val="00D0196C"/>
    <w:rsid w:val="00DB2C0D"/>
    <w:rsid w:val="00DE372B"/>
    <w:rsid w:val="00DE7F84"/>
    <w:rsid w:val="00DF0C0C"/>
    <w:rsid w:val="00E04002"/>
    <w:rsid w:val="00E104CF"/>
    <w:rsid w:val="00EC1377"/>
    <w:rsid w:val="00F217D2"/>
    <w:rsid w:val="00F34FB9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D9A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1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05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1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4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4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4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91c\AppData\Local\Temp\Temp1_114707-01%20Vicepresidencia%20y%20Consejer&#237;a%20de%20Mujer,%20Igualdad,%20LGTBI,%20Familias%20y%20Pol&#237;tica%20Social%20(17).zip\04%20Consejer&#237;a%20de%20Pol&#237;tica%20Social,%20Familias%20e%20Igualdad\CPSFI%20-%20DGFP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DGFPM.dotx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2023-03-24T08:44:00Z</dcterms:created>
  <dcterms:modified xsi:type="dcterms:W3CDTF">2025-06-20T08:00:00Z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